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5ED2FCD2" w:rsidR="007F6BBE" w:rsidRDefault="0096253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7C62706D">
                <wp:simplePos x="0" y="0"/>
                <wp:positionH relativeFrom="page">
                  <wp:posOffset>5334000</wp:posOffset>
                </wp:positionH>
                <wp:positionV relativeFrom="page">
                  <wp:posOffset>2609849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74147734" w:rsidR="003E2032" w:rsidRPr="00536A81" w:rsidRDefault="00962538" w:rsidP="00536A81">
                            <w:pPr>
                              <w:jc w:val="center"/>
                            </w:pPr>
                            <w:r>
                              <w:t>312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pt;margin-top:205.5pt;width:99.8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L+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IjCRTy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" filled="f" stroked="f">
                <v:textbox inset="0,0,0,0">
                  <w:txbxContent>
                    <w:p w14:paraId="07C3020B" w14:textId="74147734" w:rsidR="003E2032" w:rsidRPr="00536A81" w:rsidRDefault="00962538" w:rsidP="00536A81">
                      <w:pPr>
                        <w:jc w:val="center"/>
                      </w:pPr>
                      <w:r>
                        <w:t>312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639A0A7D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6C42E5C" w:rsidR="003E2032" w:rsidRPr="00C06726" w:rsidRDefault="00962538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PkQ5l/gAAAACwEA&#10;AA8AAAAAAAAAAAAAAAAACQUAAGRycy9kb3ducmV2LnhtbFBLBQYAAAAABAAEAPMAAAAWBgAAAAA=&#10;" filled="f" stroked="f">
                <v:textbox inset="0,0,0,0">
                  <w:txbxContent>
                    <w:p w14:paraId="1F9D7512" w14:textId="36C42E5C" w:rsidR="003E2032" w:rsidRPr="00C06726" w:rsidRDefault="00962538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0F040C">
        <w:rPr>
          <w:rFonts w:ascii="Times New Roman" w:hAnsi="Times New Roman" w:cs="Times New Roman"/>
          <w:noProof/>
          <w:sz w:val="28"/>
          <w:szCs w:val="28"/>
        </w:rPr>
        <w:t>Безопасная дорога в КП «Самоцветы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07D910D2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</w:t>
      </w:r>
      <w:r w:rsidR="005A0071" w:rsidRPr="00545E28">
        <w:rPr>
          <w:szCs w:val="28"/>
        </w:rPr>
        <w:t>Поряд</w:t>
      </w:r>
      <w:r w:rsidR="005A0071">
        <w:rPr>
          <w:szCs w:val="28"/>
        </w:rPr>
        <w:t>ком</w:t>
      </w:r>
      <w:r w:rsidR="005A0071" w:rsidRPr="00545E28">
        <w:rPr>
          <w:szCs w:val="28"/>
        </w:rPr>
        <w:t xml:space="preserve"> предоставления субсидий из бюджета Пермского края бюджетам муниципальных обра</w:t>
      </w:r>
      <w:bookmarkStart w:id="0" w:name="_GoBack"/>
      <w:bookmarkEnd w:id="0"/>
      <w:r w:rsidR="005A0071" w:rsidRPr="00545E28">
        <w:rPr>
          <w:szCs w:val="28"/>
        </w:rPr>
        <w:t xml:space="preserve">зований Пермского края на </w:t>
      </w:r>
      <w:proofErr w:type="spellStart"/>
      <w:r w:rsidR="005A0071" w:rsidRPr="00545E28">
        <w:rPr>
          <w:szCs w:val="28"/>
        </w:rPr>
        <w:t>софинансирование</w:t>
      </w:r>
      <w:proofErr w:type="spellEnd"/>
      <w:r w:rsidR="005A0071" w:rsidRPr="00545E28">
        <w:rPr>
          <w:szCs w:val="28"/>
        </w:rPr>
        <w:t xml:space="preserve"> проектов инициативного бюджетирования в Пермском крае</w:t>
      </w:r>
      <w:r w:rsidR="005A0071">
        <w:rPr>
          <w:szCs w:val="28"/>
        </w:rPr>
        <w:t>, утвержденным</w:t>
      </w:r>
      <w:r w:rsidR="005A0071" w:rsidRPr="00545E28">
        <w:rPr>
          <w:szCs w:val="28"/>
        </w:rPr>
        <w:t xml:space="preserve"> </w:t>
      </w:r>
      <w:r w:rsidR="005A0071">
        <w:rPr>
          <w:szCs w:val="28"/>
        </w:rPr>
        <w:t>п</w:t>
      </w:r>
      <w:r w:rsidR="005A0071" w:rsidRPr="00545E28">
        <w:rPr>
          <w:szCs w:val="28"/>
        </w:rPr>
        <w:t>остановлением Правительства Пермского края от 10 января 2017 г. № 6-п</w:t>
      </w:r>
      <w:r w:rsidRPr="00545E28">
        <w:rPr>
          <w:szCs w:val="28"/>
        </w:rPr>
        <w:t>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F77DDD">
        <w:rPr>
          <w:szCs w:val="28"/>
        </w:rPr>
        <w:t>1</w:t>
      </w:r>
      <w:r w:rsidR="00E94D51">
        <w:rPr>
          <w:szCs w:val="28"/>
        </w:rPr>
        <w:t>9</w:t>
      </w:r>
      <w:r w:rsidR="00EA4A91">
        <w:rPr>
          <w:szCs w:val="28"/>
        </w:rPr>
        <w:t xml:space="preserve">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0F040C">
        <w:rPr>
          <w:szCs w:val="28"/>
        </w:rPr>
        <w:t>7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8B57181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0F040C" w:rsidRPr="000F040C">
        <w:rPr>
          <w:noProof/>
          <w:szCs w:val="28"/>
        </w:rPr>
        <w:t>Безопасная дорога в КП «Самоцветы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0A4B479A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</w:t>
      </w:r>
      <w:proofErr w:type="spellStart"/>
      <w:r w:rsidR="000F040C">
        <w:rPr>
          <w:szCs w:val="28"/>
        </w:rPr>
        <w:t>Протасы</w:t>
      </w:r>
      <w:proofErr w:type="spellEnd"/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численностью 1</w:t>
      </w:r>
      <w:r w:rsidR="00E94D51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1C77531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E94D51">
        <w:rPr>
          <w:szCs w:val="28"/>
        </w:rPr>
        <w:t>7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43521CE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9C5D06" w:rsidRPr="009C5D06">
        <w:rPr>
          <w:szCs w:val="28"/>
        </w:rPr>
        <w:t xml:space="preserve">Пермский край, Пермский муниципальный округ, пос. </w:t>
      </w:r>
      <w:proofErr w:type="spellStart"/>
      <w:r w:rsidR="00132F68">
        <w:rPr>
          <w:szCs w:val="28"/>
        </w:rPr>
        <w:t>Протасы</w:t>
      </w:r>
      <w:proofErr w:type="spellEnd"/>
      <w:r w:rsidR="009C5D06" w:rsidRPr="009C5D06">
        <w:rPr>
          <w:szCs w:val="28"/>
        </w:rPr>
        <w:t xml:space="preserve">, ул. </w:t>
      </w:r>
      <w:r w:rsidR="00132F68">
        <w:rPr>
          <w:szCs w:val="28"/>
        </w:rPr>
        <w:t>Гранатовая</w:t>
      </w:r>
      <w:r w:rsidR="009C5D06">
        <w:rPr>
          <w:szCs w:val="28"/>
        </w:rPr>
        <w:t xml:space="preserve">, д. </w:t>
      </w:r>
      <w:r w:rsidR="00132F68">
        <w:rPr>
          <w:szCs w:val="28"/>
        </w:rPr>
        <w:t>2</w:t>
      </w:r>
      <w:r>
        <w:rPr>
          <w:szCs w:val="28"/>
        </w:rPr>
        <w:t>;</w:t>
      </w:r>
    </w:p>
    <w:p w14:paraId="347BC336" w14:textId="75E4DE8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DB07B8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DB07B8">
        <w:rPr>
          <w:szCs w:val="28"/>
        </w:rPr>
        <w:t>19.00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04658171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DB07B8">
        <w:rPr>
          <w:noProof/>
          <w:szCs w:val="28"/>
        </w:rPr>
        <w:t>Безопасная дорога в КП «Самоцветы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39129CC9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DB07B8">
        <w:t xml:space="preserve">квартала от улицы Гранатовая до улицы Алмазная </w:t>
      </w:r>
      <w:r w:rsidR="00941416" w:rsidRPr="00941416">
        <w:t xml:space="preserve">поселка </w:t>
      </w:r>
      <w:proofErr w:type="spellStart"/>
      <w:r w:rsidR="00DB07B8">
        <w:t>Протасы</w:t>
      </w:r>
      <w:proofErr w:type="spellEnd"/>
      <w:r w:rsidR="00941416" w:rsidRPr="00941416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177F3042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465D48">
        <w:rPr>
          <w:szCs w:val="28"/>
        </w:rPr>
        <w:t>64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32ADF22C" w:rsidR="00992EB4" w:rsidRPr="000032ED" w:rsidRDefault="00125D67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Волкова Алла Игоревна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4AEE63F3" w:rsidR="00790E48" w:rsidRDefault="00125D67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Старцев Максим Васильевич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C483" w14:textId="77777777" w:rsidR="00A77334" w:rsidRDefault="00A77334" w:rsidP="00DA5614">
      <w:r>
        <w:separator/>
      </w:r>
    </w:p>
  </w:endnote>
  <w:endnote w:type="continuationSeparator" w:id="0">
    <w:p w14:paraId="0CCD124C" w14:textId="77777777" w:rsidR="00A77334" w:rsidRDefault="00A7733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34DB3690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962538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8F70" w14:textId="77777777" w:rsidR="00A77334" w:rsidRDefault="00A77334" w:rsidP="00DA5614">
      <w:r>
        <w:separator/>
      </w:r>
    </w:p>
  </w:footnote>
  <w:footnote w:type="continuationSeparator" w:id="0">
    <w:p w14:paraId="491CEA5A" w14:textId="77777777" w:rsidR="00A77334" w:rsidRDefault="00A7733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53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77334"/>
    <w:rsid w:val="00A813AB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2153-4303-4302-8AE0-459218E6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39</cp:revision>
  <cp:lastPrinted>2024-08-30T06:17:00Z</cp:lastPrinted>
  <dcterms:created xsi:type="dcterms:W3CDTF">2023-07-31T08:53:00Z</dcterms:created>
  <dcterms:modified xsi:type="dcterms:W3CDTF">2024-08-30T06:17:00Z</dcterms:modified>
</cp:coreProperties>
</file>